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6090" w14:textId="77777777" w:rsidR="00807D5B" w:rsidRPr="00812DAD" w:rsidRDefault="00807D5B" w:rsidP="006B0D6C">
      <w:pPr>
        <w:rPr>
          <w:lang w:val="en-US"/>
        </w:rPr>
      </w:pPr>
      <w:r w:rsidRPr="00812DAD">
        <w:rPr>
          <w:lang w:val="en-US"/>
        </w:rPr>
        <w:t xml:space="preserve">Ancona, </w:t>
      </w:r>
      <w:permStart w:id="1207779527" w:edGrp="everyone"/>
      <w:r w:rsidRPr="00812DAD">
        <w:rPr>
          <w:lang w:val="en-US"/>
        </w:rPr>
        <w:t>___________</w:t>
      </w:r>
      <w:r w:rsidR="00BE78D5" w:rsidRPr="00812DAD">
        <w:rPr>
          <w:lang w:val="en-US"/>
        </w:rPr>
        <w:t>___________</w:t>
      </w:r>
      <w:r w:rsidRPr="00812DAD">
        <w:rPr>
          <w:lang w:val="en-US"/>
        </w:rPr>
        <w:t>_</w:t>
      </w:r>
      <w:r w:rsidR="009414DC" w:rsidRPr="00812DAD">
        <w:rPr>
          <w:lang w:val="en-US"/>
        </w:rPr>
        <w:t>_________</w:t>
      </w:r>
      <w:r w:rsidRPr="00812DAD">
        <w:rPr>
          <w:lang w:val="en-US"/>
        </w:rPr>
        <w:t>_______</w:t>
      </w:r>
      <w:permEnd w:id="1207779527"/>
    </w:p>
    <w:p w14:paraId="1ED24EC1" w14:textId="77777777" w:rsidR="009414DC" w:rsidRPr="00812DAD" w:rsidRDefault="009414DC" w:rsidP="00807D5B">
      <w:pPr>
        <w:jc w:val="right"/>
        <w:rPr>
          <w:lang w:val="en-US"/>
        </w:rPr>
      </w:pPr>
    </w:p>
    <w:p w14:paraId="0523FECF" w14:textId="77777777" w:rsidR="00CB5878" w:rsidRDefault="00CB5878" w:rsidP="006B2904">
      <w:pPr>
        <w:ind w:left="2832" w:firstLine="708"/>
        <w:jc w:val="right"/>
        <w:rPr>
          <w:lang w:val="en-US"/>
        </w:rPr>
      </w:pPr>
      <w:r w:rsidRPr="00CB5878">
        <w:rPr>
          <w:lang w:val="en-US"/>
        </w:rPr>
        <w:t>To the Dean of the</w:t>
      </w:r>
    </w:p>
    <w:p w14:paraId="50F3039F" w14:textId="77777777" w:rsidR="00807D5B" w:rsidRPr="00CB5878" w:rsidRDefault="00CB5878" w:rsidP="006B2904">
      <w:pPr>
        <w:ind w:left="2832" w:firstLine="708"/>
        <w:jc w:val="right"/>
        <w:rPr>
          <w:lang w:val="en-US"/>
        </w:rPr>
      </w:pPr>
      <w:r w:rsidRPr="00CB5878">
        <w:rPr>
          <w:lang w:val="en-US"/>
        </w:rPr>
        <w:t>Faculty of Economics "G</w:t>
      </w:r>
      <w:r>
        <w:rPr>
          <w:lang w:val="en-US"/>
        </w:rPr>
        <w:t>iorgio</w:t>
      </w:r>
      <w:r w:rsidRPr="00CB5878">
        <w:rPr>
          <w:lang w:val="en-US"/>
        </w:rPr>
        <w:t xml:space="preserve"> </w:t>
      </w:r>
      <w:proofErr w:type="spellStart"/>
      <w:r w:rsidRPr="00CB5878">
        <w:rPr>
          <w:lang w:val="en-US"/>
        </w:rPr>
        <w:t>Fuà</w:t>
      </w:r>
      <w:proofErr w:type="spellEnd"/>
      <w:r w:rsidRPr="00CB5878">
        <w:rPr>
          <w:lang w:val="en-US"/>
        </w:rPr>
        <w:t>"</w:t>
      </w:r>
    </w:p>
    <w:p w14:paraId="15DEBBFD" w14:textId="77777777" w:rsidR="00807D5B" w:rsidRPr="00CB5878" w:rsidRDefault="00807D5B" w:rsidP="006B0D6C">
      <w:pPr>
        <w:jc w:val="right"/>
        <w:rPr>
          <w:lang w:val="en-US"/>
        </w:rPr>
      </w:pPr>
    </w:p>
    <w:p w14:paraId="1CDE887E" w14:textId="77777777" w:rsidR="004F6DD8" w:rsidRPr="00CB5878" w:rsidRDefault="004F6DD8" w:rsidP="006B0D6C">
      <w:pPr>
        <w:jc w:val="both"/>
        <w:rPr>
          <w:lang w:val="en-US"/>
        </w:rPr>
      </w:pPr>
    </w:p>
    <w:p w14:paraId="20270A5D" w14:textId="77777777" w:rsidR="00807D5B" w:rsidRPr="00CB5878" w:rsidRDefault="00807D5B" w:rsidP="006B2904">
      <w:pPr>
        <w:jc w:val="both"/>
        <w:rPr>
          <w:b/>
          <w:bCs/>
          <w:lang w:val="en-US"/>
        </w:rPr>
      </w:pPr>
      <w:proofErr w:type="spellStart"/>
      <w:r w:rsidRPr="00CB5878">
        <w:rPr>
          <w:lang w:val="en-US"/>
        </w:rPr>
        <w:t>Oggetto</w:t>
      </w:r>
      <w:proofErr w:type="spellEnd"/>
      <w:r w:rsidRPr="00CB5878">
        <w:rPr>
          <w:lang w:val="en-US"/>
        </w:rPr>
        <w:t xml:space="preserve">: </w:t>
      </w:r>
      <w:r w:rsidR="00CB5878" w:rsidRPr="00CB5878">
        <w:rPr>
          <w:b/>
          <w:bCs/>
          <w:lang w:val="en-US"/>
        </w:rPr>
        <w:t>Request for transfer to another group</w:t>
      </w:r>
    </w:p>
    <w:p w14:paraId="14C55B4B" w14:textId="77777777" w:rsidR="006B2904" w:rsidRPr="00CB5878" w:rsidRDefault="006B2904" w:rsidP="006B2904">
      <w:pPr>
        <w:spacing w:line="360" w:lineRule="auto"/>
        <w:jc w:val="both"/>
        <w:rPr>
          <w:lang w:val="en-US"/>
        </w:rPr>
      </w:pPr>
    </w:p>
    <w:p w14:paraId="724C06FD" w14:textId="77777777" w:rsidR="00CB5878" w:rsidRPr="00CB5878" w:rsidRDefault="00CB5878" w:rsidP="00CB5878">
      <w:pPr>
        <w:spacing w:line="360" w:lineRule="auto"/>
        <w:jc w:val="both"/>
        <w:rPr>
          <w:lang w:val="en-US"/>
        </w:rPr>
      </w:pPr>
      <w:r w:rsidRPr="00CB5878">
        <w:rPr>
          <w:lang w:val="en-US"/>
        </w:rPr>
        <w:t>I, the undersigned (name-surname-student ID), enrolled in the (indicate the academic year</w:t>
      </w:r>
      <w:proofErr w:type="gramStart"/>
      <w:r w:rsidRPr="00CB5878">
        <w:rPr>
          <w:lang w:val="en-US"/>
        </w:rPr>
        <w:t>) of the</w:t>
      </w:r>
      <w:proofErr w:type="gramEnd"/>
      <w:r w:rsidRPr="00CB5878">
        <w:rPr>
          <w:lang w:val="en-US"/>
        </w:rPr>
        <w:t xml:space="preserve"> </w:t>
      </w:r>
      <w:proofErr w:type="gramStart"/>
      <w:r w:rsidRPr="00CB5878">
        <w:rPr>
          <w:lang w:val="en-US"/>
        </w:rPr>
        <w:t>Bachelor's Degree in Di</w:t>
      </w:r>
      <w:r>
        <w:rPr>
          <w:lang w:val="en-US"/>
        </w:rPr>
        <w:t>gital Economics and Business</w:t>
      </w:r>
      <w:proofErr w:type="gramEnd"/>
      <w:r w:rsidRPr="00CB5878">
        <w:rPr>
          <w:lang w:val="en-US"/>
        </w:rPr>
        <w:t xml:space="preserve"> for the academic year (indicate the current academic year),</w:t>
      </w:r>
    </w:p>
    <w:p w14:paraId="69B50155" w14:textId="77777777" w:rsidR="00693AE4" w:rsidRPr="00CB5878" w:rsidRDefault="00693AE4" w:rsidP="006B2904">
      <w:pPr>
        <w:jc w:val="center"/>
        <w:rPr>
          <w:lang w:val="en-US"/>
        </w:rPr>
      </w:pPr>
    </w:p>
    <w:p w14:paraId="60010998" w14:textId="77777777" w:rsidR="00CB5878" w:rsidRPr="00CB5878" w:rsidRDefault="00CB5878" w:rsidP="00CB5878">
      <w:pPr>
        <w:pStyle w:val="NormaleWeb"/>
        <w:jc w:val="center"/>
        <w:rPr>
          <w:lang w:val="en-US"/>
        </w:rPr>
      </w:pPr>
      <w:r w:rsidRPr="00CB5878">
        <w:rPr>
          <w:lang w:val="en-US"/>
        </w:rPr>
        <w:t>HEREBY REQUEST</w:t>
      </w:r>
    </w:p>
    <w:p w14:paraId="22DA05C1" w14:textId="77777777" w:rsidR="00CB5878" w:rsidRPr="00CB5878" w:rsidRDefault="00CB5878" w:rsidP="00CB5878">
      <w:pPr>
        <w:spacing w:line="360" w:lineRule="auto"/>
        <w:jc w:val="both"/>
        <w:rPr>
          <w:lang w:val="en-US"/>
        </w:rPr>
      </w:pPr>
      <w:r w:rsidRPr="00CB5878">
        <w:rPr>
          <w:lang w:val="en-US"/>
        </w:rPr>
        <w:t xml:space="preserve">to transfer </w:t>
      </w:r>
      <w:r w:rsidR="000B6643">
        <w:rPr>
          <w:lang w:val="en-US"/>
        </w:rPr>
        <w:t xml:space="preserve">to a different </w:t>
      </w:r>
      <w:proofErr w:type="gramStart"/>
      <w:r w:rsidRPr="00CB5878">
        <w:rPr>
          <w:lang w:val="en-US"/>
        </w:rPr>
        <w:t>group</w:t>
      </w:r>
      <w:proofErr w:type="gramEnd"/>
      <w:r w:rsidRPr="00CB5878">
        <w:rPr>
          <w:lang w:val="en-US"/>
        </w:rPr>
        <w:t xml:space="preserve"> indicate </w:t>
      </w:r>
      <w:r w:rsidR="000B6643">
        <w:rPr>
          <w:lang w:val="en-US"/>
        </w:rPr>
        <w:t xml:space="preserve">the </w:t>
      </w:r>
      <w:r w:rsidRPr="00CB5878">
        <w:rPr>
          <w:lang w:val="en-US"/>
        </w:rPr>
        <w:t>destination group: A-</w:t>
      </w:r>
      <w:r w:rsidR="000B6643">
        <w:rPr>
          <w:lang w:val="en-US"/>
        </w:rPr>
        <w:t>H</w:t>
      </w:r>
      <w:r w:rsidRPr="00CB5878">
        <w:rPr>
          <w:lang w:val="en-US"/>
        </w:rPr>
        <w:t xml:space="preserve"> or </w:t>
      </w:r>
      <w:r w:rsidR="000B6643">
        <w:rPr>
          <w:lang w:val="en-US"/>
        </w:rPr>
        <w:t>I</w:t>
      </w:r>
      <w:r w:rsidRPr="00CB5878">
        <w:rPr>
          <w:lang w:val="en-US"/>
        </w:rPr>
        <w:t>-Z.</w:t>
      </w:r>
    </w:p>
    <w:p w14:paraId="211B886B" w14:textId="77777777" w:rsidR="00CB5878" w:rsidRPr="00CB5878" w:rsidRDefault="00CB5878" w:rsidP="00CB5878">
      <w:pPr>
        <w:pStyle w:val="NormaleWeb"/>
        <w:jc w:val="center"/>
        <w:rPr>
          <w:lang w:val="en-US"/>
        </w:rPr>
      </w:pPr>
      <w:r w:rsidRPr="00CB5878">
        <w:rPr>
          <w:lang w:val="en-US"/>
        </w:rPr>
        <w:t xml:space="preserve">I </w:t>
      </w:r>
      <w:r w:rsidR="000B6643">
        <w:rPr>
          <w:lang w:val="en-US"/>
        </w:rPr>
        <w:t>AM AWERE</w:t>
      </w:r>
    </w:p>
    <w:p w14:paraId="384D3967" w14:textId="4D9D3877" w:rsidR="00CB5878" w:rsidRDefault="00E33A0B" w:rsidP="00CB5878">
      <w:pPr>
        <w:spacing w:line="360" w:lineRule="auto"/>
        <w:jc w:val="both"/>
        <w:rPr>
          <w:lang w:val="en-US"/>
        </w:rPr>
      </w:pPr>
      <w:r>
        <w:rPr>
          <w:lang w:val="en-US"/>
        </w:rPr>
        <w:t>-</w:t>
      </w:r>
      <w:r w:rsidR="000B6643">
        <w:rPr>
          <w:lang w:val="en-US"/>
        </w:rPr>
        <w:t xml:space="preserve">that the </w:t>
      </w:r>
      <w:r w:rsidR="00CB5878" w:rsidRPr="00CB5878">
        <w:rPr>
          <w:lang w:val="en-US"/>
        </w:rPr>
        <w:t xml:space="preserve">group transfer, once granted, will remain </w:t>
      </w:r>
      <w:r w:rsidR="000B6643">
        <w:rPr>
          <w:lang w:val="en-US"/>
        </w:rPr>
        <w:t xml:space="preserve">for all courses until </w:t>
      </w:r>
      <w:r w:rsidR="00CB5878" w:rsidRPr="00CB5878">
        <w:rPr>
          <w:lang w:val="en-US"/>
        </w:rPr>
        <w:t>the completion of my degree program.</w:t>
      </w:r>
    </w:p>
    <w:p w14:paraId="504274D4" w14:textId="523A2BB0" w:rsidR="00E33A0B" w:rsidRPr="00CB5878" w:rsidRDefault="00E33A0B" w:rsidP="00CB5878">
      <w:pPr>
        <w:spacing w:line="360" w:lineRule="auto"/>
        <w:jc w:val="both"/>
        <w:rPr>
          <w:lang w:val="en-US"/>
        </w:rPr>
      </w:pPr>
      <w:r>
        <w:rPr>
          <w:lang w:val="en-US"/>
        </w:rPr>
        <w:t>-</w:t>
      </w:r>
      <w:r w:rsidR="00437CA7">
        <w:rPr>
          <w:lang w:val="en-US"/>
        </w:rPr>
        <w:t xml:space="preserve"> and accept all the rules regarding registration for exams relating </w:t>
      </w:r>
      <w:r w:rsidR="00A32A56">
        <w:rPr>
          <w:lang w:val="en-US"/>
        </w:rPr>
        <w:t>to the transfer of doubled/</w:t>
      </w:r>
      <w:proofErr w:type="gramStart"/>
      <w:r w:rsidR="00A32A56">
        <w:rPr>
          <w:lang w:val="en-US"/>
        </w:rPr>
        <w:t>tripled</w:t>
      </w:r>
      <w:proofErr w:type="gramEnd"/>
      <w:r w:rsidR="00A32A56">
        <w:rPr>
          <w:lang w:val="en-US"/>
        </w:rPr>
        <w:t xml:space="preserve"> cour</w:t>
      </w:r>
      <w:r w:rsidR="00812A63">
        <w:rPr>
          <w:lang w:val="en-US"/>
        </w:rPr>
        <w:t>ses.</w:t>
      </w:r>
    </w:p>
    <w:p w14:paraId="059FF7AB" w14:textId="77777777" w:rsidR="00693AE4" w:rsidRPr="00CB5878" w:rsidRDefault="00693AE4" w:rsidP="00693AE4">
      <w:pPr>
        <w:jc w:val="both"/>
        <w:rPr>
          <w:lang w:val="en-US"/>
        </w:rPr>
      </w:pPr>
    </w:p>
    <w:p w14:paraId="64ED0707" w14:textId="77777777" w:rsidR="00693AE4" w:rsidRPr="00CB5878" w:rsidRDefault="00693AE4" w:rsidP="00693AE4">
      <w:pPr>
        <w:jc w:val="both"/>
        <w:rPr>
          <w:lang w:val="en-US"/>
        </w:rPr>
      </w:pPr>
    </w:p>
    <w:p w14:paraId="74338250" w14:textId="77777777" w:rsidR="00CB5878" w:rsidRPr="00CB5878" w:rsidRDefault="00CB5878" w:rsidP="00CB5878">
      <w:pPr>
        <w:pStyle w:val="NormaleWeb"/>
        <w:rPr>
          <w:lang w:val="en-US"/>
        </w:rPr>
      </w:pPr>
      <w:r w:rsidRPr="00CB5878">
        <w:rPr>
          <w:lang w:val="en-US"/>
        </w:rPr>
        <w:t>Sincerely,</w:t>
      </w:r>
    </w:p>
    <w:p w14:paraId="771B310B" w14:textId="77777777" w:rsidR="00693AE4" w:rsidRPr="00CB5878" w:rsidRDefault="00693AE4" w:rsidP="00693AE4">
      <w:pPr>
        <w:jc w:val="both"/>
        <w:rPr>
          <w:lang w:val="en-US"/>
        </w:rPr>
      </w:pPr>
    </w:p>
    <w:p w14:paraId="6935681B" w14:textId="77777777" w:rsidR="00CB5878" w:rsidRPr="00CB5878" w:rsidRDefault="00CB5878" w:rsidP="00CB5878">
      <w:pPr>
        <w:pStyle w:val="NormaleWeb"/>
        <w:rPr>
          <w:lang w:val="en-US"/>
        </w:rPr>
      </w:pPr>
      <w:r w:rsidRPr="00CB5878">
        <w:rPr>
          <w:lang w:val="en-US"/>
        </w:rPr>
        <w:t>Name and Surname</w:t>
      </w:r>
    </w:p>
    <w:p w14:paraId="40E7D06A" w14:textId="77777777" w:rsidR="00693AE4" w:rsidRPr="00CB5878" w:rsidRDefault="00693AE4">
      <w:pPr>
        <w:rPr>
          <w:lang w:val="en-US"/>
        </w:rPr>
      </w:pPr>
    </w:p>
    <w:sectPr w:rsidR="00693AE4" w:rsidRPr="00CB5878" w:rsidSect="000D1500">
      <w:headerReference w:type="even" r:id="rId7"/>
      <w:headerReference w:type="default" r:id="rId8"/>
      <w:headerReference w:type="first" r:id="rId9"/>
      <w:type w:val="continuous"/>
      <w:pgSz w:w="11900" w:h="16820"/>
      <w:pgMar w:top="2835" w:right="1134" w:bottom="1701" w:left="2098" w:header="73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7F5C" w14:textId="77777777" w:rsidR="00B91C63" w:rsidRDefault="00B91C63" w:rsidP="00F939EA">
      <w:r>
        <w:separator/>
      </w:r>
    </w:p>
  </w:endnote>
  <w:endnote w:type="continuationSeparator" w:id="0">
    <w:p w14:paraId="100089A5" w14:textId="77777777" w:rsidR="00B91C63" w:rsidRDefault="00B91C63" w:rsidP="00F9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4C2A" w14:textId="77777777" w:rsidR="00B91C63" w:rsidRDefault="00B91C63" w:rsidP="00F939EA">
      <w:r>
        <w:separator/>
      </w:r>
    </w:p>
  </w:footnote>
  <w:footnote w:type="continuationSeparator" w:id="0">
    <w:p w14:paraId="2824B3F7" w14:textId="77777777" w:rsidR="00B91C63" w:rsidRDefault="00B91C63" w:rsidP="00F9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D341" w14:textId="77777777" w:rsidR="00E15408" w:rsidRDefault="00000000">
    <w:pPr>
      <w:pStyle w:val="Intestazione"/>
    </w:pPr>
    <w:r>
      <w:rPr>
        <w:noProof/>
      </w:rPr>
      <w:pict w14:anchorId="57991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24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00_seguifoglio"/>
          <w10:wrap anchorx="margin" anchory="margin"/>
        </v:shape>
      </w:pict>
    </w:r>
    <w:r>
      <w:rPr>
        <w:noProof/>
      </w:rPr>
      <w:pict w14:anchorId="27A12009">
        <v:shape id="_x0000_s1121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2" o:title="Economia_04-F-economia"/>
          <w10:wrap anchorx="margin" anchory="margin"/>
        </v:shape>
      </w:pict>
    </w:r>
    <w:r>
      <w:rPr>
        <w:noProof/>
      </w:rPr>
      <w:pict w14:anchorId="6B56D428">
        <v:shape id="_x0000_s1115" type="#_x0000_t75" style="position:absolute;margin-left:0;margin-top:0;width:595.2pt;height:841.9pt;z-index:-251659264;mso-wrap-edited:f;mso-position-horizontal:center;mso-position-horizontal-relative:margin;mso-position-vertical:center;mso-position-vertical-relative:margin" wrapcoords="-27 0 -27 21561 21600 21561 21600 0 -27 0">
          <v:imagedata r:id="rId3" o:title="Economia_01-Preside"/>
          <w10:wrap anchorx="margin" anchory="margin"/>
        </v:shape>
      </w:pict>
    </w:r>
    <w:r>
      <w:rPr>
        <w:noProof/>
      </w:rPr>
      <w:pict w14:anchorId="7D15E908">
        <v:shape id="_x0000_s1107" type="#_x0000_t75" style="position:absolute;margin-left:0;margin-top:0;width:595.7pt;height:842.15pt;z-index:-251660288;mso-wrap-edited:f;mso-position-horizontal:center;mso-position-horizontal-relative:margin;mso-position-vertical:center;mso-position-vertical-relative:margin" wrapcoords="-27 0 -27 21561 21600 21561 21600 0 -27 0">
          <v:imagedata r:id="rId4" o:title="PNG-01"/>
          <w10:wrap anchorx="margin" anchory="margin"/>
        </v:shape>
      </w:pict>
    </w:r>
    <w:r>
      <w:rPr>
        <w:noProof/>
      </w:rPr>
      <w:pict w14:anchorId="4C99C454">
        <v:shape id="_x0000_s1060" type="#_x0000_t75" style="position:absolute;margin-left:0;margin-top:0;width:595.2pt;height:841.9pt;z-index:-251661312;mso-wrap-edited:f;mso-position-horizontal:center;mso-position-horizontal-relative:margin;mso-position-vertical:center;mso-position-vertical-relative:margin" wrapcoords="-27 0 -27 21561 21600 21561 21600 0 -27 0">
          <v:imagedata r:id="rId5" o:title="Ateneo_Rettore"/>
          <w10:wrap anchorx="margin" anchory="margin"/>
        </v:shape>
      </w:pict>
    </w:r>
    <w:r>
      <w:rPr>
        <w:noProof/>
      </w:rPr>
      <w:pict w14:anchorId="420D9E10">
        <v:shape id="WordPictureWatermark2" o:spid="_x0000_s1054" type="#_x0000_t75" style="position:absolute;margin-left:0;margin-top:0;width:423.75pt;height:599.4pt;z-index:-251662336;mso-wrap-edited:f;mso-position-horizontal:center;mso-position-horizontal-relative:margin;mso-position-vertical:center;mso-position-vertical-relative:margin" wrapcoords="-38 0 -38 21545 21600 21545 21600 0 -38 0">
          <v:imagedata r:id="rId5" o:title="Ateneo_Retto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754D" w14:textId="77777777" w:rsidR="00E15408" w:rsidRDefault="00000000">
    <w:pPr>
      <w:pStyle w:val="Intestazione"/>
    </w:pPr>
    <w:r>
      <w:rPr>
        <w:noProof/>
      </w:rPr>
      <w:pict w14:anchorId="1F759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123" type="#_x0000_t75" style="position:absolute;margin-left:-105pt;margin-top:-156.4pt;width:595.2pt;height:841.9pt;z-index:-251657216;mso-wrap-edited:f;mso-position-horizontal-relative:margin;mso-position-vertical-relative:margin" wrapcoords="-27 0 -27 21561 21600 21561 21600 0 -27 0">
          <v:imagedata r:id="rId1" o:title="00_seguifogl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F698" w14:textId="62085C8B" w:rsidR="00E15408" w:rsidRDefault="00B00D81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AC0881" wp14:editId="28BFD2D7">
              <wp:simplePos x="0" y="0"/>
              <wp:positionH relativeFrom="column">
                <wp:posOffset>-957580</wp:posOffset>
              </wp:positionH>
              <wp:positionV relativeFrom="paragraph">
                <wp:posOffset>3274060</wp:posOffset>
              </wp:positionV>
              <wp:extent cx="440055" cy="304800"/>
              <wp:effectExtent l="13970" t="6985" r="12700" b="12065"/>
              <wp:wrapNone/>
              <wp:docPr id="1323946021" name="Rectangle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005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9AD476" id="Rectangle 102" o:spid="_x0000_s1026" style="position:absolute;margin-left:-75.4pt;margin-top:257.8pt;width:34.6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" strokecolor="white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28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5B"/>
    <w:rsid w:val="000023EB"/>
    <w:rsid w:val="00040B46"/>
    <w:rsid w:val="000659D2"/>
    <w:rsid w:val="0007310F"/>
    <w:rsid w:val="00086542"/>
    <w:rsid w:val="000B1703"/>
    <w:rsid w:val="000B6643"/>
    <w:rsid w:val="000D1500"/>
    <w:rsid w:val="000D79EC"/>
    <w:rsid w:val="000F5482"/>
    <w:rsid w:val="0015095C"/>
    <w:rsid w:val="001E34D4"/>
    <w:rsid w:val="001F744C"/>
    <w:rsid w:val="0020598B"/>
    <w:rsid w:val="0021716F"/>
    <w:rsid w:val="00224730"/>
    <w:rsid w:val="00274A7A"/>
    <w:rsid w:val="00285811"/>
    <w:rsid w:val="002A6E5C"/>
    <w:rsid w:val="002B50D5"/>
    <w:rsid w:val="00310631"/>
    <w:rsid w:val="00340232"/>
    <w:rsid w:val="00351FB8"/>
    <w:rsid w:val="003551C2"/>
    <w:rsid w:val="00361296"/>
    <w:rsid w:val="00372AB8"/>
    <w:rsid w:val="00382C30"/>
    <w:rsid w:val="003C7486"/>
    <w:rsid w:val="003D3CF2"/>
    <w:rsid w:val="003D4C4D"/>
    <w:rsid w:val="003E123F"/>
    <w:rsid w:val="003F4B97"/>
    <w:rsid w:val="00415644"/>
    <w:rsid w:val="00437CA7"/>
    <w:rsid w:val="004605BA"/>
    <w:rsid w:val="004B647B"/>
    <w:rsid w:val="004D5072"/>
    <w:rsid w:val="004E209F"/>
    <w:rsid w:val="004F6DD8"/>
    <w:rsid w:val="00505C58"/>
    <w:rsid w:val="00532EB6"/>
    <w:rsid w:val="006027E7"/>
    <w:rsid w:val="006161BB"/>
    <w:rsid w:val="00617FC4"/>
    <w:rsid w:val="00643FE0"/>
    <w:rsid w:val="006545F0"/>
    <w:rsid w:val="00693AE4"/>
    <w:rsid w:val="006B0D6C"/>
    <w:rsid w:val="006B2904"/>
    <w:rsid w:val="006C051F"/>
    <w:rsid w:val="006E0A73"/>
    <w:rsid w:val="006E5780"/>
    <w:rsid w:val="006F0FEA"/>
    <w:rsid w:val="00725FA0"/>
    <w:rsid w:val="00743361"/>
    <w:rsid w:val="00765623"/>
    <w:rsid w:val="007A0B4D"/>
    <w:rsid w:val="007B2962"/>
    <w:rsid w:val="007E5AF3"/>
    <w:rsid w:val="007F39CF"/>
    <w:rsid w:val="00807D5B"/>
    <w:rsid w:val="00812A63"/>
    <w:rsid w:val="00812DAD"/>
    <w:rsid w:val="00885E9E"/>
    <w:rsid w:val="008B24A0"/>
    <w:rsid w:val="008D1769"/>
    <w:rsid w:val="008E60AD"/>
    <w:rsid w:val="009414DC"/>
    <w:rsid w:val="0096484B"/>
    <w:rsid w:val="00977A81"/>
    <w:rsid w:val="009E6253"/>
    <w:rsid w:val="00A32A56"/>
    <w:rsid w:val="00A96931"/>
    <w:rsid w:val="00AB3859"/>
    <w:rsid w:val="00AC3C76"/>
    <w:rsid w:val="00AC500B"/>
    <w:rsid w:val="00AD207D"/>
    <w:rsid w:val="00B00D81"/>
    <w:rsid w:val="00B04343"/>
    <w:rsid w:val="00B56F6C"/>
    <w:rsid w:val="00B83354"/>
    <w:rsid w:val="00B91C63"/>
    <w:rsid w:val="00BC32AA"/>
    <w:rsid w:val="00BE78D5"/>
    <w:rsid w:val="00C341D0"/>
    <w:rsid w:val="00C4340B"/>
    <w:rsid w:val="00CA2A9C"/>
    <w:rsid w:val="00CB5878"/>
    <w:rsid w:val="00CC1927"/>
    <w:rsid w:val="00CF245F"/>
    <w:rsid w:val="00D24000"/>
    <w:rsid w:val="00D62560"/>
    <w:rsid w:val="00E03E79"/>
    <w:rsid w:val="00E15408"/>
    <w:rsid w:val="00E33A0B"/>
    <w:rsid w:val="00E5387F"/>
    <w:rsid w:val="00E73301"/>
    <w:rsid w:val="00E930AA"/>
    <w:rsid w:val="00EF6957"/>
    <w:rsid w:val="00F10EA4"/>
    <w:rsid w:val="00F3396C"/>
    <w:rsid w:val="00F539F2"/>
    <w:rsid w:val="00F939EA"/>
    <w:rsid w:val="00FA351C"/>
    <w:rsid w:val="00FC4A67"/>
    <w:rsid w:val="00FE193F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B16EFF"/>
  <w14:defaultImageDpi w14:val="300"/>
  <w15:chartTrackingRefBased/>
  <w15:docId w15:val="{1429985B-A55D-43C3-9A1F-8233145B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D1500"/>
    <w:pPr>
      <w:keepNext/>
      <w:jc w:val="center"/>
      <w:outlineLvl w:val="0"/>
    </w:pPr>
    <w:rPr>
      <w:rFonts w:ascii="Times New Roman" w:eastAsia="Times New Roman" w:hAnsi="Times New Roman"/>
      <w:b/>
      <w:sz w:val="56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1500"/>
    <w:pPr>
      <w:keepNext/>
      <w:keepLines/>
      <w:spacing w:before="40"/>
      <w:outlineLvl w:val="4"/>
    </w:pPr>
    <w:rPr>
      <w:rFonts w:ascii="Calibri Light" w:eastAsia="Times New Roman" w:hAnsi="Calibri Light"/>
      <w:color w:val="2E74B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9EA"/>
  </w:style>
  <w:style w:type="paragraph" w:styleId="Pidipagina">
    <w:name w:val="footer"/>
    <w:basedOn w:val="Normale"/>
    <w:link w:val="Pidipagina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9EA"/>
  </w:style>
  <w:style w:type="paragraph" w:customStyle="1" w:styleId="UNI-INTESTAZIONE">
    <w:name w:val="UNI - INTESTAZIONE"/>
    <w:link w:val="UNI-INTESTAZIONECarattere"/>
    <w:qFormat/>
    <w:rsid w:val="003551C2"/>
    <w:pPr>
      <w:spacing w:line="320" w:lineRule="exact"/>
      <w:ind w:left="5103"/>
      <w:contextualSpacing/>
      <w:outlineLvl w:val="0"/>
    </w:pPr>
    <w:rPr>
      <w:rFonts w:ascii="Arial" w:hAnsi="Arial"/>
      <w:b/>
      <w:sz w:val="26"/>
      <w:szCs w:val="24"/>
    </w:rPr>
  </w:style>
  <w:style w:type="character" w:customStyle="1" w:styleId="UNI-INTESTAZIONECarattere">
    <w:name w:val="UNI - INTESTAZIONE Carattere"/>
    <w:link w:val="UNI-INTESTAZIONE"/>
    <w:rsid w:val="003551C2"/>
    <w:rPr>
      <w:rFonts w:ascii="Arial" w:hAnsi="Arial"/>
      <w:b/>
      <w:sz w:val="26"/>
      <w:szCs w:val="24"/>
    </w:rPr>
  </w:style>
  <w:style w:type="paragraph" w:customStyle="1" w:styleId="UNI-OGGETTO">
    <w:name w:val="UNI - OGGETTO"/>
    <w:basedOn w:val="Normale"/>
    <w:qFormat/>
    <w:rsid w:val="003551C2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3551C2"/>
    <w:rPr>
      <w:b/>
      <w:bCs/>
      <w:i/>
    </w:rPr>
  </w:style>
  <w:style w:type="paragraph" w:customStyle="1" w:styleId="UNI-TESTO">
    <w:name w:val="UNI-TESTO"/>
    <w:qFormat/>
    <w:rsid w:val="003551C2"/>
    <w:pPr>
      <w:spacing w:before="360" w:line="280" w:lineRule="exact"/>
      <w:contextualSpacing/>
      <w:outlineLvl w:val="0"/>
    </w:pPr>
    <w:rPr>
      <w:rFonts w:ascii="Arial" w:hAnsi="Arial"/>
      <w:sz w:val="21"/>
    </w:rPr>
  </w:style>
  <w:style w:type="character" w:styleId="Collegamentoipertestuale">
    <w:name w:val="Hyperlink"/>
    <w:unhideWhenUsed/>
    <w:rsid w:val="00FE23AD"/>
    <w:rPr>
      <w:color w:val="0000FF"/>
      <w:u w:val="single"/>
    </w:rPr>
  </w:style>
  <w:style w:type="character" w:customStyle="1" w:styleId="Titolo1Carattere">
    <w:name w:val="Titolo 1 Carattere"/>
    <w:link w:val="Titolo1"/>
    <w:rsid w:val="000D1500"/>
    <w:rPr>
      <w:rFonts w:ascii="Times New Roman" w:eastAsia="Times New Roman" w:hAnsi="Times New Roman"/>
      <w:b/>
      <w:sz w:val="56"/>
    </w:rPr>
  </w:style>
  <w:style w:type="character" w:customStyle="1" w:styleId="Titolo5Carattere">
    <w:name w:val="Titolo 5 Carattere"/>
    <w:link w:val="Titolo5"/>
    <w:uiPriority w:val="9"/>
    <w:semiHidden/>
    <w:rsid w:val="000D1500"/>
    <w:rPr>
      <w:rFonts w:ascii="Calibri Light" w:eastAsia="Times New Roman" w:hAnsi="Calibri Light"/>
      <w:color w:val="2E74B5"/>
    </w:rPr>
  </w:style>
  <w:style w:type="paragraph" w:styleId="Rientrocorpodeltesto">
    <w:name w:val="Body Text Indent"/>
    <w:basedOn w:val="Normale"/>
    <w:link w:val="RientrocorpodeltestoCarattere"/>
    <w:rsid w:val="000D1500"/>
    <w:pPr>
      <w:ind w:left="397" w:hanging="397"/>
      <w:jc w:val="both"/>
    </w:pPr>
    <w:rPr>
      <w:rFonts w:ascii="Arial Black" w:eastAsia="Times New Roman" w:hAnsi="Arial Black"/>
      <w:sz w:val="36"/>
      <w:szCs w:val="20"/>
    </w:rPr>
  </w:style>
  <w:style w:type="character" w:customStyle="1" w:styleId="RientrocorpodeltestoCarattere">
    <w:name w:val="Rientro corpo del testo Carattere"/>
    <w:link w:val="Rientrocorpodeltesto"/>
    <w:rsid w:val="000D1500"/>
    <w:rPr>
      <w:rFonts w:ascii="Arial Black" w:eastAsia="Times New Roman" w:hAnsi="Arial Black"/>
      <w:sz w:val="36"/>
    </w:rPr>
  </w:style>
  <w:style w:type="paragraph" w:styleId="NormaleWeb">
    <w:name w:val="Normal (Web)"/>
    <w:basedOn w:val="Normale"/>
    <w:uiPriority w:val="99"/>
    <w:unhideWhenUsed/>
    <w:rsid w:val="00CB5878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zia\AppData\Roaming\Microsoft\Templates\Economia_04-F-gener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28BB78-7CB9-4C6A-981B-8DDCCF59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Economia_04-F-generica.dot</Template>
  <TotalTime>18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Città, 07/04/2016</vt:lpstr>
      <vt:lpstr>Dati destinatario</vt:lpstr>
      <vt:lpstr/>
      <vt:lpstr/>
      <vt:lpstr/>
      <vt:lpstr>    OGGETTO: testo oggetto</vt:lpstr>
      <vt:lpstr>Da qui inserire il testo</vt:lpstr>
      <vt:lpstr>Lorem Ipsum</vt:lpstr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Univpm</dc:creator>
  <cp:keywords/>
  <cp:lastModifiedBy>SIMONA CAPPANERA</cp:lastModifiedBy>
  <cp:revision>15</cp:revision>
  <cp:lastPrinted>2017-05-17T10:19:00Z</cp:lastPrinted>
  <dcterms:created xsi:type="dcterms:W3CDTF">2026-05-12T12:09:00Z</dcterms:created>
  <dcterms:modified xsi:type="dcterms:W3CDTF">2026-05-14T07:43:00Z</dcterms:modified>
</cp:coreProperties>
</file>